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B4E49" w14:textId="436C5C32" w:rsidR="00B12B17" w:rsidRPr="00B12B17" w:rsidRDefault="004502AB" w:rsidP="00B12B17">
      <w:r>
        <w:t>FOGLIO FIRME CONSIGLIO DI CLASSE</w:t>
      </w:r>
      <w:r w:rsidR="005A1D4D">
        <w:t xml:space="preserve"> G.L.O. OPERATIVO </w:t>
      </w:r>
    </w:p>
    <w:p w14:paraId="0DC70EC0" w14:textId="76274884" w:rsidR="00B860BC" w:rsidRDefault="00B860BC" w:rsidP="00281752"/>
    <w:p w14:paraId="4C3C5DE3" w14:textId="6C48FC49" w:rsidR="00627846" w:rsidRDefault="009E5A65" w:rsidP="00627846">
      <w:pPr>
        <w:spacing w:line="360" w:lineRule="auto"/>
        <w:rPr>
          <w:smallCaps w:val="0"/>
        </w:rPr>
      </w:pPr>
      <w:r>
        <w:rPr>
          <w:smallCaps w:val="0"/>
        </w:rPr>
        <w:t>C</w:t>
      </w:r>
      <w:r w:rsidR="005A1D4D">
        <w:rPr>
          <w:smallCaps w:val="0"/>
        </w:rPr>
        <w:t>onsiglio G.L.O. OPERATIVO DELLA CLASSE ________</w:t>
      </w:r>
      <w:r w:rsidR="002701D9">
        <w:rPr>
          <w:smallCaps w:val="0"/>
        </w:rPr>
        <w:t xml:space="preserve"> </w:t>
      </w:r>
    </w:p>
    <w:p w14:paraId="3B8A06E4" w14:textId="77777777" w:rsidR="00627846" w:rsidRDefault="00627846" w:rsidP="00627846">
      <w:pPr>
        <w:spacing w:line="360" w:lineRule="auto"/>
        <w:rPr>
          <w:smallCaps w:val="0"/>
        </w:rPr>
      </w:pPr>
    </w:p>
    <w:tbl>
      <w:tblPr>
        <w:tblW w:w="104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685"/>
        <w:gridCol w:w="3402"/>
      </w:tblGrid>
      <w:tr w:rsidR="004502AB" w:rsidRPr="008058A9" w14:paraId="07BC5A0A" w14:textId="77777777" w:rsidTr="004502AB">
        <w:trPr>
          <w:trHeight w:val="321"/>
        </w:trPr>
        <w:tc>
          <w:tcPr>
            <w:tcW w:w="3403" w:type="dxa"/>
            <w:shd w:val="clear" w:color="auto" w:fill="auto"/>
            <w:vAlign w:val="center"/>
          </w:tcPr>
          <w:p w14:paraId="33A7D672" w14:textId="514987CF" w:rsidR="004502AB" w:rsidRPr="003C58F9" w:rsidRDefault="005A1D4D" w:rsidP="0071052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COMPONENTI G.L.O. OPERATIVO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DAB2A6" w14:textId="5452B2B7" w:rsidR="004502AB" w:rsidRPr="003C58F9" w:rsidRDefault="004502AB" w:rsidP="005A1D4D">
            <w:pPr>
              <w:jc w:val="center"/>
              <w:rPr>
                <w:b/>
                <w:color w:val="000000"/>
                <w:sz w:val="20"/>
              </w:rPr>
            </w:pPr>
            <w:r w:rsidRPr="003C58F9">
              <w:rPr>
                <w:b/>
                <w:color w:val="000000"/>
                <w:sz w:val="20"/>
              </w:rPr>
              <w:t>COGNOME E NOME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045EFA" w14:textId="77777777" w:rsidR="004502AB" w:rsidRPr="003C58F9" w:rsidRDefault="004502AB" w:rsidP="00710524">
            <w:pPr>
              <w:jc w:val="center"/>
              <w:rPr>
                <w:b/>
                <w:color w:val="000000"/>
                <w:sz w:val="20"/>
              </w:rPr>
            </w:pPr>
            <w:r w:rsidRPr="003C58F9">
              <w:rPr>
                <w:b/>
                <w:color w:val="000000"/>
                <w:sz w:val="20"/>
              </w:rPr>
              <w:t>FIRMA</w:t>
            </w:r>
          </w:p>
        </w:tc>
      </w:tr>
      <w:tr w:rsidR="004502AB" w:rsidRPr="008058A9" w14:paraId="628DCEB6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5FD6F478" w14:textId="3E8A10F1" w:rsidR="004502AB" w:rsidRPr="008058A9" w:rsidRDefault="005A1D4D" w:rsidP="0071052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COORDINATORE DI CLASSE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46D7A55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FAE773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2CD4F5D0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75401533" w14:textId="114FB2B5" w:rsidR="004502AB" w:rsidRPr="008058A9" w:rsidRDefault="005A1D4D" w:rsidP="0071052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DOCENTE DI SOSTEGNO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67A33BF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92007B9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7984F0CE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00E6E97C" w14:textId="35485DBF" w:rsidR="004502AB" w:rsidRPr="008058A9" w:rsidRDefault="005A1D4D" w:rsidP="0071052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OPERATORE A.S.L.- UONPIA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97E103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E9FF4F4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1C052C20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7C6C3C78" w14:textId="3E405F47" w:rsidR="004502AB" w:rsidRPr="008058A9" w:rsidRDefault="005A1D4D" w:rsidP="0071052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OPERATORE ENTE LOCALE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F58C65F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BF113C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5EDEA8A3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0D7A8EE3" w14:textId="4302562F" w:rsidR="004502AB" w:rsidRPr="008058A9" w:rsidRDefault="005A1D4D" w:rsidP="0071052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DOCENTI DEL CONSIGLIO DI CLASSE PRESENTI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1C843FA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AE4996C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4502AB" w:rsidRPr="008058A9" w14:paraId="6023A03C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1EF85E57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9480360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AB65690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1A31C7DF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51C71A67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E4CBDE1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1D401F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6E974E19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02CD6AFD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D8E2F7F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2C0EED5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7D85EA7E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3D9C0480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565803D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F5608D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352CE4C6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1581EBD9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44191EA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2878CAF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5AED9F13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131A5580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44ED388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F1605EA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515BEC2A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68FC772A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874693D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4F620F9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3E254D88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4E7FDCD3" w14:textId="7F2EC80A" w:rsidR="004502AB" w:rsidRPr="005A1D4D" w:rsidRDefault="005A1D4D" w:rsidP="00710524">
            <w:pPr>
              <w:rPr>
                <w:b/>
                <w:color w:val="000000"/>
                <w:szCs w:val="24"/>
              </w:rPr>
            </w:pPr>
            <w:r w:rsidRPr="005A1D4D">
              <w:rPr>
                <w:b/>
                <w:color w:val="000000"/>
                <w:szCs w:val="24"/>
              </w:rPr>
              <w:t>ALTRI SPECIALISTI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477521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2652ABC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17E6DAD8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381C2F13" w14:textId="1AAA2376" w:rsidR="004502AB" w:rsidRPr="008058A9" w:rsidRDefault="005A1D4D" w:rsidP="0071052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GENITORI (MADRE)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C46CF7C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3928AE2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23A64BE2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0E6642AD" w14:textId="285C1C18" w:rsidR="004502AB" w:rsidRPr="008058A9" w:rsidRDefault="005A1D4D" w:rsidP="00710524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GENITORI (PADRE)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188ECA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D2A87BE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5640F290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3DB9D7FF" w14:textId="7547EE2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DA022A3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35D8841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</w:tbl>
    <w:p w14:paraId="3CD7FFA2" w14:textId="77777777" w:rsidR="00627846" w:rsidRDefault="00627846" w:rsidP="00627846">
      <w:pPr>
        <w:spacing w:line="360" w:lineRule="auto"/>
        <w:rPr>
          <w:smallCaps w:val="0"/>
        </w:rPr>
      </w:pPr>
    </w:p>
    <w:p w14:paraId="578713A9" w14:textId="183B7A85" w:rsidR="00627846" w:rsidRPr="00627846" w:rsidRDefault="00627846" w:rsidP="00627846">
      <w:pPr>
        <w:spacing w:line="360" w:lineRule="auto"/>
        <w:rPr>
          <w:smallCaps w:val="0"/>
        </w:rPr>
      </w:pPr>
      <w:r w:rsidRPr="00627846">
        <w:rPr>
          <w:smallCaps w:val="0"/>
        </w:rPr>
        <w:t>Bollate, _______________</w:t>
      </w:r>
    </w:p>
    <w:p w14:paraId="13FB56D5" w14:textId="5FADAABF" w:rsidR="002B44A1" w:rsidRDefault="002701D9" w:rsidP="002B44A1">
      <w:pPr>
        <w:pBdr>
          <w:bottom w:val="single" w:sz="12" w:space="1" w:color="auto"/>
        </w:pBdr>
        <w:spacing w:line="360" w:lineRule="auto"/>
        <w:ind w:left="7200"/>
        <w:rPr>
          <w:smallCaps w:val="0"/>
        </w:rPr>
      </w:pPr>
      <w:r>
        <w:rPr>
          <w:smallCaps w:val="0"/>
        </w:rPr>
        <w:t xml:space="preserve">     </w:t>
      </w:r>
      <w:r w:rsidR="00627846" w:rsidRPr="00627846">
        <w:rPr>
          <w:smallCaps w:val="0"/>
        </w:rPr>
        <w:t xml:space="preserve">Il </w:t>
      </w:r>
      <w:r w:rsidR="005A1D4D">
        <w:rPr>
          <w:smallCaps w:val="0"/>
        </w:rPr>
        <w:t>Dirigente scolastico</w:t>
      </w:r>
    </w:p>
    <w:p w14:paraId="519C1C54" w14:textId="77777777" w:rsidR="002701D9" w:rsidRDefault="002701D9" w:rsidP="002B44A1">
      <w:pPr>
        <w:pBdr>
          <w:bottom w:val="single" w:sz="12" w:space="1" w:color="auto"/>
        </w:pBdr>
        <w:spacing w:line="360" w:lineRule="auto"/>
        <w:ind w:left="7200"/>
        <w:rPr>
          <w:smallCaps w:val="0"/>
        </w:rPr>
      </w:pPr>
    </w:p>
    <w:sectPr w:rsidR="002701D9" w:rsidSect="008506FE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48B4E" w14:textId="77777777" w:rsidR="00DF34F8" w:rsidRDefault="00DF34F8" w:rsidP="003B710F">
      <w:r>
        <w:separator/>
      </w:r>
    </w:p>
  </w:endnote>
  <w:endnote w:type="continuationSeparator" w:id="0">
    <w:p w14:paraId="51A8A033" w14:textId="77777777" w:rsidR="00DF34F8" w:rsidRDefault="00DF34F8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7053F659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2B44A1" w:rsidRPr="002B44A1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675B5E" w14:textId="77777777" w:rsidR="00EA345F" w:rsidRDefault="00EA345F" w:rsidP="00EA345F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E-mail: MITD450009@istruzione.it     </w:t>
    </w:r>
    <w:r>
      <w:rPr>
        <w:rFonts w:ascii="Arial" w:hAnsi="Arial" w:cs="Arial"/>
        <w:sz w:val="18"/>
        <w:szCs w:val="18"/>
      </w:rPr>
      <w:t xml:space="preserve"> PEC:  MITD450009@pec.istruzione.it</w:t>
    </w:r>
  </w:p>
  <w:p w14:paraId="631EF2BA" w14:textId="1F0FA789" w:rsidR="00F01B82" w:rsidRPr="00657E71" w:rsidRDefault="00EA345F" w:rsidP="00EA345F">
    <w:pPr>
      <w:pStyle w:val="Pidipagina"/>
      <w:tabs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8E289" w14:textId="77777777" w:rsidR="00DF34F8" w:rsidRDefault="00DF34F8" w:rsidP="003B710F">
      <w:r>
        <w:separator/>
      </w:r>
    </w:p>
  </w:footnote>
  <w:footnote w:type="continuationSeparator" w:id="0">
    <w:p w14:paraId="717B47F0" w14:textId="77777777" w:rsidR="00DF34F8" w:rsidRDefault="00DF34F8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="002701D9">
            <w:rPr>
              <w:rFonts w:ascii="Calibri" w:hAnsi="Calibri"/>
              <w:noProof/>
              <w:sz w:val="20"/>
            </w:rPr>
            <w:t>2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="00F62A58">
            <w:rPr>
              <w:rFonts w:ascii="Calibri" w:hAnsi="Calibri"/>
              <w:noProof/>
              <w:sz w:val="20"/>
            </w:rPr>
            <w:t>1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5CCC"/>
    <w:multiLevelType w:val="multilevel"/>
    <w:tmpl w:val="71A42758"/>
    <w:numStyleLink w:val="RulesText"/>
  </w:abstractNum>
  <w:abstractNum w:abstractNumId="1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0F"/>
    <w:rsid w:val="00022DE0"/>
    <w:rsid w:val="00035E9A"/>
    <w:rsid w:val="000B5F4B"/>
    <w:rsid w:val="00144422"/>
    <w:rsid w:val="00153F01"/>
    <w:rsid w:val="00174DDD"/>
    <w:rsid w:val="00190F0D"/>
    <w:rsid w:val="00243857"/>
    <w:rsid w:val="002701D9"/>
    <w:rsid w:val="002802BA"/>
    <w:rsid w:val="00281752"/>
    <w:rsid w:val="002B44A1"/>
    <w:rsid w:val="002D1B0E"/>
    <w:rsid w:val="002F68AE"/>
    <w:rsid w:val="00331166"/>
    <w:rsid w:val="00354A90"/>
    <w:rsid w:val="003B710F"/>
    <w:rsid w:val="003E2F77"/>
    <w:rsid w:val="003E438D"/>
    <w:rsid w:val="003E5181"/>
    <w:rsid w:val="003F3AB4"/>
    <w:rsid w:val="00424B52"/>
    <w:rsid w:val="004502AB"/>
    <w:rsid w:val="00457F35"/>
    <w:rsid w:val="00465946"/>
    <w:rsid w:val="004E4A9F"/>
    <w:rsid w:val="00504539"/>
    <w:rsid w:val="005A1D4D"/>
    <w:rsid w:val="005B5F26"/>
    <w:rsid w:val="005D232E"/>
    <w:rsid w:val="005D63DA"/>
    <w:rsid w:val="005E238C"/>
    <w:rsid w:val="006116B8"/>
    <w:rsid w:val="00627846"/>
    <w:rsid w:val="00657E71"/>
    <w:rsid w:val="006A581A"/>
    <w:rsid w:val="006B2594"/>
    <w:rsid w:val="006B5E03"/>
    <w:rsid w:val="006E0859"/>
    <w:rsid w:val="006F0FE3"/>
    <w:rsid w:val="007067A5"/>
    <w:rsid w:val="00715274"/>
    <w:rsid w:val="00721A9A"/>
    <w:rsid w:val="00757A7B"/>
    <w:rsid w:val="007705D9"/>
    <w:rsid w:val="00794641"/>
    <w:rsid w:val="008506FE"/>
    <w:rsid w:val="00875AFA"/>
    <w:rsid w:val="008C411D"/>
    <w:rsid w:val="0093702D"/>
    <w:rsid w:val="0098419C"/>
    <w:rsid w:val="009A010C"/>
    <w:rsid w:val="009D0D07"/>
    <w:rsid w:val="009E5A65"/>
    <w:rsid w:val="00A03175"/>
    <w:rsid w:val="00A858AD"/>
    <w:rsid w:val="00AB2A4D"/>
    <w:rsid w:val="00B12B17"/>
    <w:rsid w:val="00B5039B"/>
    <w:rsid w:val="00B63CBE"/>
    <w:rsid w:val="00B860BC"/>
    <w:rsid w:val="00B87C7A"/>
    <w:rsid w:val="00C11764"/>
    <w:rsid w:val="00C53745"/>
    <w:rsid w:val="00C74131"/>
    <w:rsid w:val="00D621FF"/>
    <w:rsid w:val="00D74593"/>
    <w:rsid w:val="00DC51BB"/>
    <w:rsid w:val="00DF34F8"/>
    <w:rsid w:val="00DF4D8A"/>
    <w:rsid w:val="00E15B79"/>
    <w:rsid w:val="00E22119"/>
    <w:rsid w:val="00E57949"/>
    <w:rsid w:val="00EA00C3"/>
    <w:rsid w:val="00EA345F"/>
    <w:rsid w:val="00ED100F"/>
    <w:rsid w:val="00F01B82"/>
    <w:rsid w:val="00F25FC5"/>
    <w:rsid w:val="00F358B2"/>
    <w:rsid w:val="00F53909"/>
    <w:rsid w:val="00F62A58"/>
    <w:rsid w:val="00F76865"/>
    <w:rsid w:val="00FD1356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2BF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beneficenza.dotx</Template>
  <TotalTime>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Lucia Pulia</dc:creator>
  <cp:lastModifiedBy>giuseppe damelio</cp:lastModifiedBy>
  <cp:revision>5</cp:revision>
  <cp:lastPrinted>2024-10-14T11:29:00Z</cp:lastPrinted>
  <dcterms:created xsi:type="dcterms:W3CDTF">2024-10-14T11:24:00Z</dcterms:created>
  <dcterms:modified xsi:type="dcterms:W3CDTF">2024-10-14T11:31:00Z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